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A0186" w14:textId="77777777" w:rsidR="003A7703" w:rsidRDefault="00000000">
      <w:pPr>
        <w:rPr>
          <w:b/>
          <w:bCs/>
        </w:rPr>
      </w:pPr>
      <w:r>
        <w:rPr>
          <w:b/>
          <w:bCs/>
        </w:rPr>
        <w:t>Numéro de téléphone : 0632461640</w:t>
      </w:r>
    </w:p>
    <w:p w14:paraId="65C92873" w14:textId="77777777" w:rsidR="003A7703" w:rsidRDefault="00000000">
      <w:pPr>
        <w:rPr>
          <w:b/>
          <w:bCs/>
        </w:rPr>
      </w:pPr>
      <w:r>
        <w:rPr>
          <w:b/>
          <w:bCs/>
        </w:rPr>
        <w:t xml:space="preserve">Présentation de l’association </w:t>
      </w:r>
    </w:p>
    <w:p w14:paraId="7121BB83" w14:textId="77777777" w:rsidR="003A7703" w:rsidRDefault="00000000">
      <w:r>
        <w:t xml:space="preserve">La citrouille est une association de 60 ans, à la fois MJC (Maison des Jeunes et de la Culture) et centre social, implantée sur plusieurs </w:t>
      </w:r>
      <w:proofErr w:type="gramStart"/>
      <w:r>
        <w:t>communes ,</w:t>
      </w:r>
      <w:proofErr w:type="gramEnd"/>
      <w:r>
        <w:t xml:space="preserve"> situé à CESSON (77) à la frontière de Vert St Denis. </w:t>
      </w:r>
    </w:p>
    <w:p w14:paraId="36237478" w14:textId="77777777" w:rsidR="003A7703" w:rsidRDefault="00000000">
      <w:r>
        <w:rPr>
          <w:b/>
          <w:bCs/>
        </w:rPr>
        <w:t>Développement des activités</w:t>
      </w:r>
      <w:r>
        <w:t xml:space="preserve"> </w:t>
      </w:r>
    </w:p>
    <w:p w14:paraId="0937FE62" w14:textId="77777777" w:rsidR="003A7703" w:rsidRDefault="00000000">
      <w:r>
        <w:t xml:space="preserve">En 2022, l’arrivée d’une personne en apprentissage préparant le BPJEPS LPT a permis : </w:t>
      </w:r>
    </w:p>
    <w:p w14:paraId="4426A076" w14:textId="77777777" w:rsidR="003A7703" w:rsidRDefault="00000000">
      <w:r>
        <w:t xml:space="preserve">• Le développement d’activités autour du vélo, </w:t>
      </w:r>
    </w:p>
    <w:p w14:paraId="18E6A4D0" w14:textId="77777777" w:rsidR="003A7703" w:rsidRDefault="00000000">
      <w:r>
        <w:t xml:space="preserve">• La mise en place d’ateliers d’accueil loisirs pendant les petites vacances, </w:t>
      </w:r>
    </w:p>
    <w:p w14:paraId="634D8026" w14:textId="77777777" w:rsidR="003A7703" w:rsidRDefault="00000000">
      <w:r>
        <w:t xml:space="preserve">• L’organisation d’un accueil ACM en juillet, </w:t>
      </w:r>
    </w:p>
    <w:p w14:paraId="2F3A21AD" w14:textId="77777777" w:rsidR="003A7703" w:rsidRDefault="00000000">
      <w:r>
        <w:t xml:space="preserve">• L’animation de trois séances du CLAS pour des collégiens, </w:t>
      </w:r>
    </w:p>
    <w:p w14:paraId="642AA497" w14:textId="77777777" w:rsidR="003A7703" w:rsidRDefault="00000000">
      <w:r>
        <w:t xml:space="preserve">• La participation à divers événements : fêtes de la jeunesse, animations de quartier l’été, fête du jeu, fête de l’associations, et avec le SIJ de Vert St Denis des ateliers dans les collèges et </w:t>
      </w:r>
      <w:proofErr w:type="gramStart"/>
      <w:r>
        <w:t>lycée ,</w:t>
      </w:r>
      <w:proofErr w:type="gramEnd"/>
      <w:r>
        <w:t xml:space="preserve"> </w:t>
      </w:r>
      <w:proofErr w:type="spellStart"/>
      <w:r>
        <w:t>etc</w:t>
      </w:r>
      <w:proofErr w:type="spellEnd"/>
      <w:r>
        <w:t xml:space="preserve"> </w:t>
      </w:r>
    </w:p>
    <w:p w14:paraId="52F91E47" w14:textId="77777777" w:rsidR="003A7703" w:rsidRDefault="00000000">
      <w:r>
        <w:rPr>
          <w:b/>
          <w:bCs/>
        </w:rPr>
        <w:t>Perspectives et conditions d’embauche</w:t>
      </w:r>
      <w:r>
        <w:t xml:space="preserve"> </w:t>
      </w:r>
    </w:p>
    <w:p w14:paraId="3A0B7970" w14:textId="77777777" w:rsidR="003A7703" w:rsidRDefault="00000000">
      <w:r>
        <w:t xml:space="preserve">L’animateur actuel partira à la retraite en 2026. </w:t>
      </w:r>
    </w:p>
    <w:p w14:paraId="653E89E3" w14:textId="77777777" w:rsidR="003A7703" w:rsidRDefault="00000000">
      <w:r>
        <w:t xml:space="preserve"> L’apprenti(e) pourra obtenir un CDI à son issu, à condition de réussir le BPJEPS ASEC. • du mardi au samedi. </w:t>
      </w:r>
    </w:p>
    <w:p w14:paraId="2B3CBF41" w14:textId="77777777" w:rsidR="003A7703" w:rsidRDefault="00000000">
      <w:r>
        <w:rPr>
          <w:b/>
          <w:bCs/>
        </w:rPr>
        <w:t>Seule contrainte :</w:t>
      </w:r>
      <w:r>
        <w:t xml:space="preserve"> l’association ne peut pas financer la formation ou le poste ; la personne devra donc s’appuyer sur la région et France Travail pour les financements.</w:t>
      </w:r>
    </w:p>
    <w:p w14:paraId="5481E8C5" w14:textId="77777777" w:rsidR="003A7703" w:rsidRDefault="00000000">
      <w:r>
        <w:t>Contacts Noel MOREL </w:t>
      </w:r>
      <w:hyperlink r:id="rId6" w:history="1">
        <w:r>
          <w:rPr>
            <w:rStyle w:val="Lienhypertexte"/>
          </w:rPr>
          <w:t>jeunessecitrouille@gmail.com</w:t>
        </w:r>
      </w:hyperlink>
      <w:r>
        <w:t> 06 18 91 25 96</w:t>
      </w:r>
    </w:p>
    <w:p w14:paraId="16CBA456" w14:textId="77777777" w:rsidR="003A7703" w:rsidRDefault="00000000">
      <w:r>
        <w:t>NOEL MOREL</w:t>
      </w:r>
    </w:p>
    <w:p w14:paraId="1D6C37C2" w14:textId="77777777" w:rsidR="003A7703" w:rsidRDefault="003A7703"/>
    <w:sectPr w:rsidR="003A7703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BB476" w14:textId="77777777" w:rsidR="00B31FCA" w:rsidRDefault="00B31FCA">
      <w:pPr>
        <w:spacing w:after="0" w:line="240" w:lineRule="auto"/>
      </w:pPr>
      <w:r>
        <w:separator/>
      </w:r>
    </w:p>
  </w:endnote>
  <w:endnote w:type="continuationSeparator" w:id="0">
    <w:p w14:paraId="3A6107DF" w14:textId="77777777" w:rsidR="00B31FCA" w:rsidRDefault="00B31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4DE22" w14:textId="77777777" w:rsidR="00B31FCA" w:rsidRDefault="00B31FC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7D7C6E" w14:textId="77777777" w:rsidR="00B31FCA" w:rsidRDefault="00B31F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A7703"/>
    <w:rsid w:val="003A7703"/>
    <w:rsid w:val="00AD7F94"/>
    <w:rsid w:val="00B31FCA"/>
    <w:rsid w:val="00FC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45FF8"/>
  <w15:docId w15:val="{EA756AA3-407E-4766-967B-AB93CDF3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fr-FR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re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re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re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re2Car">
    <w:name w:val="Titre 2 Car"/>
    <w:basedOn w:val="Policepardfau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re3Car">
    <w:name w:val="Titre 3 Car"/>
    <w:basedOn w:val="Policepardfaut"/>
    <w:rPr>
      <w:rFonts w:eastAsia="Times New Roman" w:cs="Times New Roman"/>
      <w:color w:val="0F4761"/>
      <w:sz w:val="28"/>
      <w:szCs w:val="28"/>
    </w:rPr>
  </w:style>
  <w:style w:type="character" w:customStyle="1" w:styleId="Titre4Car">
    <w:name w:val="Titre 4 Car"/>
    <w:basedOn w:val="Policepardfaut"/>
    <w:rPr>
      <w:rFonts w:eastAsia="Times New Roman" w:cs="Times New Roman"/>
      <w:i/>
      <w:iCs/>
      <w:color w:val="0F4761"/>
    </w:rPr>
  </w:style>
  <w:style w:type="character" w:customStyle="1" w:styleId="Titre5Car">
    <w:name w:val="Titre 5 Car"/>
    <w:basedOn w:val="Policepardfaut"/>
    <w:rPr>
      <w:rFonts w:eastAsia="Times New Roman" w:cs="Times New Roman"/>
      <w:color w:val="0F4761"/>
    </w:rPr>
  </w:style>
  <w:style w:type="character" w:customStyle="1" w:styleId="Titre6Car">
    <w:name w:val="Titre 6 Car"/>
    <w:basedOn w:val="Policepardfaut"/>
    <w:rPr>
      <w:rFonts w:eastAsia="Times New Roman" w:cs="Times New Roman"/>
      <w:i/>
      <w:iCs/>
      <w:color w:val="595959"/>
    </w:rPr>
  </w:style>
  <w:style w:type="character" w:customStyle="1" w:styleId="Titre7Car">
    <w:name w:val="Titre 7 Car"/>
    <w:basedOn w:val="Policepardfaut"/>
    <w:rPr>
      <w:rFonts w:eastAsia="Times New Roman" w:cs="Times New Roman"/>
      <w:color w:val="595959"/>
    </w:rPr>
  </w:style>
  <w:style w:type="character" w:customStyle="1" w:styleId="Titre8Car">
    <w:name w:val="Titre 8 Car"/>
    <w:basedOn w:val="Policepardfaut"/>
    <w:rPr>
      <w:rFonts w:eastAsia="Times New Roman" w:cs="Times New Roman"/>
      <w:i/>
      <w:iCs/>
      <w:color w:val="272727"/>
    </w:rPr>
  </w:style>
  <w:style w:type="character" w:customStyle="1" w:styleId="Titre9Car">
    <w:name w:val="Titre 9 Car"/>
    <w:basedOn w:val="Policepardfaut"/>
    <w:rPr>
      <w:rFonts w:eastAsia="Times New Roman" w:cs="Times New Roman"/>
      <w:color w:val="272727"/>
    </w:rPr>
  </w:style>
  <w:style w:type="paragraph" w:styleId="Titr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reCar">
    <w:name w:val="Titre Car"/>
    <w:basedOn w:val="Policepardfau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us-titreCar">
    <w:name w:val="Sous-titre Car"/>
    <w:basedOn w:val="Policepardfaut"/>
    <w:rPr>
      <w:rFonts w:eastAsia="Times New Roman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ionCar">
    <w:name w:val="Citation Car"/>
    <w:basedOn w:val="Policepardfaut"/>
    <w:rPr>
      <w:i/>
      <w:iCs/>
      <w:color w:val="404040"/>
    </w:rPr>
  </w:style>
  <w:style w:type="paragraph" w:styleId="Paragraphedeliste">
    <w:name w:val="List Paragraph"/>
    <w:basedOn w:val="Normal"/>
    <w:pPr>
      <w:ind w:left="720"/>
      <w:contextualSpacing/>
    </w:pPr>
  </w:style>
  <w:style w:type="character" w:styleId="Accentuationintense">
    <w:name w:val="Intense Emphasis"/>
    <w:basedOn w:val="Policepardfaut"/>
    <w:rPr>
      <w:i/>
      <w:iCs/>
      <w:color w:val="0F4761"/>
    </w:rPr>
  </w:style>
  <w:style w:type="paragraph" w:styleId="Citationintens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tionintenseCar">
    <w:name w:val="Citation intense Car"/>
    <w:basedOn w:val="Policepardfaut"/>
    <w:rPr>
      <w:i/>
      <w:iCs/>
      <w:color w:val="0F4761"/>
    </w:rPr>
  </w:style>
  <w:style w:type="character" w:styleId="Rfrenceintense">
    <w:name w:val="Intense Reference"/>
    <w:basedOn w:val="Policepardfaut"/>
    <w:rPr>
      <w:b/>
      <w:bCs/>
      <w:smallCaps/>
      <w:color w:val="0F4761"/>
      <w:spacing w:val="5"/>
    </w:rPr>
  </w:style>
  <w:style w:type="character" w:styleId="Lienhypertexte">
    <w:name w:val="Hyperlink"/>
    <w:basedOn w:val="Policepardfaut"/>
    <w:rPr>
      <w:color w:val="467886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unessecitrouille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morel</dc:creator>
  <dc:description/>
  <cp:lastModifiedBy>noel morel</cp:lastModifiedBy>
  <cp:revision>2</cp:revision>
  <dcterms:created xsi:type="dcterms:W3CDTF">2025-11-12T10:46:00Z</dcterms:created>
  <dcterms:modified xsi:type="dcterms:W3CDTF">2025-11-12T10:46:00Z</dcterms:modified>
</cp:coreProperties>
</file>